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FE" w:rsidRDefault="00270B24" w:rsidP="001E0A40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Анализ работы</w:t>
      </w:r>
    </w:p>
    <w:p w:rsidR="00AB59FE" w:rsidRDefault="00C37500" w:rsidP="001E0A40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РМО учителей истории и географии</w:t>
      </w:r>
    </w:p>
    <w:p w:rsidR="00684522" w:rsidRPr="00AB59FE" w:rsidRDefault="00270B24" w:rsidP="001E0A40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 2024– 2025</w:t>
      </w:r>
      <w:r w:rsidR="008E4C9C" w:rsidRPr="00AB59FE">
        <w:rPr>
          <w:b/>
          <w:bCs/>
          <w:sz w:val="22"/>
          <w:szCs w:val="22"/>
        </w:rPr>
        <w:t xml:space="preserve"> </w:t>
      </w:r>
      <w:r w:rsidR="00C37500">
        <w:rPr>
          <w:b/>
          <w:bCs/>
          <w:sz w:val="22"/>
          <w:szCs w:val="22"/>
        </w:rPr>
        <w:t>учебный год</w:t>
      </w:r>
    </w:p>
    <w:p w:rsidR="00684522" w:rsidRPr="00AB59FE" w:rsidRDefault="00684522" w:rsidP="001E0A40">
      <w:pPr>
        <w:spacing w:line="360" w:lineRule="auto"/>
        <w:rPr>
          <w:sz w:val="22"/>
          <w:szCs w:val="22"/>
        </w:rPr>
      </w:pPr>
    </w:p>
    <w:p w:rsidR="00A266DE" w:rsidRDefault="00270B24" w:rsidP="005B5CC0">
      <w:pPr>
        <w:spacing w:line="360" w:lineRule="auto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 прошедшем учебном году т</w:t>
      </w:r>
      <w:r w:rsidR="00684522" w:rsidRPr="00AB59FE">
        <w:rPr>
          <w:b/>
          <w:bCs/>
          <w:sz w:val="22"/>
          <w:szCs w:val="22"/>
        </w:rPr>
        <w:t>ем</w:t>
      </w:r>
      <w:r>
        <w:rPr>
          <w:b/>
          <w:bCs/>
          <w:sz w:val="22"/>
          <w:szCs w:val="22"/>
        </w:rPr>
        <w:t>ой МО было</w:t>
      </w:r>
      <w:r w:rsidR="001E0A40">
        <w:rPr>
          <w:b/>
          <w:bCs/>
          <w:sz w:val="22"/>
          <w:szCs w:val="22"/>
        </w:rPr>
        <w:t>:</w:t>
      </w:r>
      <w:r w:rsidR="00A266DE">
        <w:rPr>
          <w:b/>
          <w:bCs/>
          <w:sz w:val="22"/>
          <w:szCs w:val="22"/>
        </w:rPr>
        <w:t xml:space="preserve"> </w:t>
      </w:r>
      <w:r w:rsidR="00A266DE">
        <w:rPr>
          <w:bCs/>
          <w:sz w:val="22"/>
          <w:szCs w:val="22"/>
        </w:rPr>
        <w:t xml:space="preserve">Формирование единого образовательного пространства, обеспечивающего качественное доступное общее образование во всех школах района для каждого ребёнка в соответствии с его потребностями и интересами независимо от социальных и экономических факторов. </w:t>
      </w:r>
    </w:p>
    <w:p w:rsidR="00A266DE" w:rsidRDefault="00A266DE" w:rsidP="005B5CC0">
      <w:pPr>
        <w:spacing w:line="360" w:lineRule="auto"/>
        <w:ind w:firstLine="709"/>
        <w:jc w:val="both"/>
        <w:rPr>
          <w:b/>
          <w:sz w:val="22"/>
          <w:szCs w:val="22"/>
        </w:rPr>
      </w:pPr>
    </w:p>
    <w:p w:rsidR="00684522" w:rsidRDefault="00684522" w:rsidP="005B5CC0">
      <w:pPr>
        <w:spacing w:line="360" w:lineRule="auto"/>
        <w:ind w:firstLine="709"/>
        <w:jc w:val="both"/>
        <w:rPr>
          <w:bCs/>
          <w:iCs/>
          <w:sz w:val="22"/>
          <w:szCs w:val="22"/>
        </w:rPr>
      </w:pPr>
      <w:r w:rsidRPr="00AB59FE">
        <w:rPr>
          <w:b/>
          <w:sz w:val="22"/>
          <w:szCs w:val="22"/>
        </w:rPr>
        <w:t>Цель:</w:t>
      </w:r>
      <w:r w:rsidRPr="00AB59FE">
        <w:rPr>
          <w:color w:val="000000"/>
          <w:sz w:val="22"/>
          <w:szCs w:val="22"/>
        </w:rPr>
        <w:t xml:space="preserve"> </w:t>
      </w:r>
      <w:r w:rsidR="00A66625">
        <w:rPr>
          <w:bCs/>
          <w:iCs/>
          <w:sz w:val="22"/>
          <w:szCs w:val="22"/>
        </w:rPr>
        <w:t>непрерывное совершенствование уровня педагогического мастерства преподавателей, их эрудиции и компетентности в области ис</w:t>
      </w:r>
      <w:r w:rsidR="0036454D">
        <w:rPr>
          <w:bCs/>
          <w:iCs/>
          <w:sz w:val="22"/>
          <w:szCs w:val="22"/>
        </w:rPr>
        <w:t>тории, обществознания</w:t>
      </w:r>
      <w:r w:rsidR="00A266DE">
        <w:rPr>
          <w:bCs/>
          <w:iCs/>
          <w:sz w:val="22"/>
          <w:szCs w:val="22"/>
        </w:rPr>
        <w:t>; методики преподавания и формирования образовательной среды.</w:t>
      </w:r>
    </w:p>
    <w:p w:rsidR="00A66625" w:rsidRPr="00AB59FE" w:rsidRDefault="00A66625" w:rsidP="005B5CC0">
      <w:pPr>
        <w:spacing w:line="360" w:lineRule="auto"/>
        <w:ind w:firstLine="709"/>
        <w:jc w:val="both"/>
        <w:rPr>
          <w:sz w:val="22"/>
          <w:szCs w:val="22"/>
        </w:rPr>
      </w:pPr>
    </w:p>
    <w:p w:rsidR="00684522" w:rsidRDefault="00684522" w:rsidP="005B5CC0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AB59FE">
        <w:rPr>
          <w:b/>
          <w:sz w:val="22"/>
          <w:szCs w:val="22"/>
        </w:rPr>
        <w:t>Задачи:</w:t>
      </w:r>
    </w:p>
    <w:p w:rsidR="00A66625" w:rsidRDefault="00A66625" w:rsidP="005B5CC0">
      <w:pPr>
        <w:pStyle w:val="a5"/>
        <w:numPr>
          <w:ilvl w:val="0"/>
          <w:numId w:val="8"/>
        </w:numPr>
        <w:tabs>
          <w:tab w:val="num" w:pos="851"/>
        </w:tabs>
        <w:spacing w:line="360" w:lineRule="auto"/>
        <w:ind w:left="0" w:firstLine="709"/>
        <w:jc w:val="both"/>
      </w:pPr>
      <w:r>
        <w:t>создание условий для активного использования современных технологий обучения, профессионального творчества и роста педагогов;</w:t>
      </w:r>
    </w:p>
    <w:p w:rsidR="00A66625" w:rsidRDefault="00C474A3" w:rsidP="005B5CC0">
      <w:pPr>
        <w:pStyle w:val="a5"/>
        <w:numPr>
          <w:ilvl w:val="0"/>
          <w:numId w:val="8"/>
        </w:numPr>
        <w:tabs>
          <w:tab w:val="num" w:pos="851"/>
        </w:tabs>
        <w:spacing w:line="360" w:lineRule="auto"/>
        <w:ind w:left="0" w:firstLine="709"/>
        <w:jc w:val="both"/>
      </w:pPr>
      <w:r>
        <w:t>интенсивное внедрение актуального педагогического опыта в практику работы учителей;</w:t>
      </w:r>
    </w:p>
    <w:p w:rsidR="00C474A3" w:rsidRDefault="00C474A3" w:rsidP="005B5CC0">
      <w:pPr>
        <w:pStyle w:val="a5"/>
        <w:numPr>
          <w:ilvl w:val="0"/>
          <w:numId w:val="8"/>
        </w:numPr>
        <w:tabs>
          <w:tab w:val="num" w:pos="851"/>
        </w:tabs>
        <w:spacing w:line="360" w:lineRule="auto"/>
        <w:ind w:left="0" w:firstLine="709"/>
        <w:jc w:val="both"/>
      </w:pPr>
      <w:r>
        <w:t xml:space="preserve">создание условий для повышения квалификации педагогических работников по вопросам ФГОС, практической грамотности, </w:t>
      </w:r>
      <w:proofErr w:type="spellStart"/>
      <w:r>
        <w:t>комуникативной</w:t>
      </w:r>
      <w:proofErr w:type="spellEnd"/>
      <w:r>
        <w:t xml:space="preserve"> культуры, формирования духовно-нравственной сферы школьников;</w:t>
      </w:r>
    </w:p>
    <w:p w:rsidR="00C37500" w:rsidRDefault="00C474A3" w:rsidP="005B5CC0">
      <w:pPr>
        <w:pStyle w:val="a5"/>
        <w:numPr>
          <w:ilvl w:val="0"/>
          <w:numId w:val="8"/>
        </w:numPr>
        <w:tabs>
          <w:tab w:val="num" w:pos="851"/>
        </w:tabs>
        <w:spacing w:line="360" w:lineRule="auto"/>
        <w:ind w:left="0" w:firstLine="709"/>
        <w:jc w:val="both"/>
      </w:pPr>
      <w:r>
        <w:t>оказание помощи в создании системы подготовки</w:t>
      </w:r>
      <w:r w:rsidR="00C37500">
        <w:t xml:space="preserve"> учащихся к Единому государственному экзамену (11 класс) и ОГЭ (9 классы)</w:t>
      </w:r>
      <w:r w:rsidR="00F03BC9">
        <w:t xml:space="preserve"> в новом формате</w:t>
      </w:r>
      <w:r w:rsidR="00C37500">
        <w:t>; у</w:t>
      </w:r>
      <w:r w:rsidR="00544E99">
        <w:t>стному собеседованию в 9 классе; написанию ВПР.</w:t>
      </w:r>
    </w:p>
    <w:p w:rsidR="00C37500" w:rsidRDefault="00C37500" w:rsidP="005B5CC0">
      <w:pPr>
        <w:numPr>
          <w:ilvl w:val="0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t xml:space="preserve">формирование и развитие коммуникативной, языковой и лингвистической (языковедческой), </w:t>
      </w:r>
      <w:proofErr w:type="spellStart"/>
      <w:r>
        <w:t>культуроведческой</w:t>
      </w:r>
      <w:proofErr w:type="spellEnd"/>
      <w:r>
        <w:t xml:space="preserve"> компетенций учащихся; т.к. это задача, не только учителей русского языка и литературы;</w:t>
      </w:r>
    </w:p>
    <w:p w:rsidR="00A266DE" w:rsidRDefault="00A266DE" w:rsidP="005B5CC0">
      <w:pPr>
        <w:numPr>
          <w:ilvl w:val="0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t>формирование благоприятной образовательной среды для детей с разными потребностями и интеллектуальными интересами.</w:t>
      </w:r>
    </w:p>
    <w:p w:rsidR="00C37500" w:rsidRDefault="00C37500" w:rsidP="005B5CC0">
      <w:pPr>
        <w:numPr>
          <w:ilvl w:val="0"/>
          <w:numId w:val="8"/>
        </w:numPr>
        <w:tabs>
          <w:tab w:val="num" w:pos="851"/>
        </w:tabs>
        <w:spacing w:line="360" w:lineRule="auto"/>
        <w:ind w:left="0" w:firstLine="709"/>
        <w:jc w:val="both"/>
      </w:pPr>
      <w:r>
        <w:t>изучать и внедрять работу системно-деятельност</w:t>
      </w:r>
      <w:r w:rsidR="0036454D">
        <w:t>ный подход в обучении истории</w:t>
      </w:r>
      <w:r>
        <w:t xml:space="preserve"> в условиях реализации ФГОС ООО.</w:t>
      </w:r>
    </w:p>
    <w:p w:rsidR="00C37500" w:rsidRDefault="00C37500" w:rsidP="005B5CC0">
      <w:pPr>
        <w:numPr>
          <w:ilvl w:val="0"/>
          <w:numId w:val="8"/>
        </w:numPr>
        <w:tabs>
          <w:tab w:val="num" w:pos="851"/>
        </w:tabs>
        <w:spacing w:line="360" w:lineRule="auto"/>
        <w:ind w:left="0" w:firstLine="709"/>
        <w:jc w:val="both"/>
      </w:pPr>
      <w:r>
        <w:t>организация проектной и исследовательской деятельности учащихся;</w:t>
      </w:r>
    </w:p>
    <w:p w:rsidR="0036454D" w:rsidRDefault="00C474A3" w:rsidP="005B5CC0">
      <w:pPr>
        <w:numPr>
          <w:ilvl w:val="0"/>
          <w:numId w:val="8"/>
        </w:numPr>
        <w:tabs>
          <w:tab w:val="num" w:pos="851"/>
        </w:tabs>
        <w:spacing w:line="360" w:lineRule="auto"/>
        <w:ind w:left="0" w:firstLine="709"/>
        <w:jc w:val="both"/>
      </w:pPr>
      <w:r>
        <w:t>участие педагогов</w:t>
      </w:r>
      <w:r w:rsidR="007976AB">
        <w:t xml:space="preserve"> в</w:t>
      </w:r>
      <w:r w:rsidR="0036454D">
        <w:t xml:space="preserve"> проведении интегрированных уроков</w:t>
      </w:r>
    </w:p>
    <w:p w:rsidR="00C37500" w:rsidRDefault="0036454D" w:rsidP="005B5CC0">
      <w:pPr>
        <w:numPr>
          <w:ilvl w:val="0"/>
          <w:numId w:val="8"/>
        </w:numPr>
        <w:tabs>
          <w:tab w:val="num" w:pos="851"/>
        </w:tabs>
        <w:spacing w:line="360" w:lineRule="auto"/>
        <w:ind w:left="0" w:firstLine="709"/>
        <w:jc w:val="both"/>
      </w:pPr>
      <w:r>
        <w:t>работать над формированием функциональной грамотности у обучающихся.</w:t>
      </w:r>
    </w:p>
    <w:p w:rsidR="00C474A3" w:rsidRPr="001E1E1A" w:rsidRDefault="00C474A3" w:rsidP="001E0A40">
      <w:pPr>
        <w:spacing w:line="360" w:lineRule="auto"/>
        <w:jc w:val="center"/>
        <w:rPr>
          <w:b/>
        </w:rPr>
      </w:pPr>
    </w:p>
    <w:p w:rsidR="001E1E1A" w:rsidRDefault="00270B24" w:rsidP="00270B24">
      <w:pPr>
        <w:spacing w:line="360" w:lineRule="auto"/>
        <w:ind w:firstLine="567"/>
        <w:jc w:val="both"/>
      </w:pPr>
      <w:r w:rsidRPr="001E1E1A">
        <w:t xml:space="preserve">В течении учебного годы было проведено одно (из двух запланированных) заседание районного методического объединения </w:t>
      </w:r>
      <w:r w:rsidR="001E1E1A">
        <w:t xml:space="preserve">28.01.2025 года </w:t>
      </w:r>
      <w:r w:rsidRPr="001E1E1A">
        <w:t>на базе МБОУ «Каргасокская СОШ-</w:t>
      </w:r>
      <w:r w:rsidRPr="001E1E1A">
        <w:lastRenderedPageBreak/>
        <w:t xml:space="preserve">интернат №1» по теме </w:t>
      </w:r>
      <w:r w:rsidR="001E1E1A">
        <w:t>«Повышение качества успеваемости и мотивации к предмету через совершенствование мастерства педагогов». На МО присутствовало 11 человек.</w:t>
      </w:r>
    </w:p>
    <w:p w:rsidR="001E1E1A" w:rsidRDefault="001E1E1A" w:rsidP="00270B24">
      <w:pPr>
        <w:spacing w:line="360" w:lineRule="auto"/>
        <w:ind w:firstLine="567"/>
        <w:jc w:val="both"/>
      </w:pPr>
      <w:r>
        <w:t>Прошло насыщенно и интенсивно, вышли за рамки регламента, т.к. обсуждали животрепещущие проблемы и пути решения выхода из них. В общей сложности, в рамках МО было дано два открытых урока, 4 выступления и 1 мастер-класс.</w:t>
      </w:r>
    </w:p>
    <w:p w:rsidR="001E1E1A" w:rsidRDefault="009E0FE8" w:rsidP="00270B24">
      <w:pPr>
        <w:spacing w:line="360" w:lineRule="auto"/>
        <w:ind w:firstLine="567"/>
        <w:jc w:val="both"/>
      </w:pPr>
      <w:r>
        <w:t>Открытый урок Андреевой В.А. по теме «Олимпийские игры в древности» соответствовал ФГОС. Чувствуется, что молодой педагог обладает знаниями стандарта, владеет современными приёмами. Формы работы на уроке чередовались с активными и пассивными, была работа в парах и индивидуально. Педагог грамотно использовал иллюстративный материал. Стоит отметить хорошо разработанный рабочий лист, способность видеть класс, делать корректные замечания на нарушения дисциплины. Валерии Андреевне стоит обратить внимание на отбор матерела из учебника и контроль знаний.</w:t>
      </w:r>
    </w:p>
    <w:p w:rsidR="009E0FE8" w:rsidRDefault="00E2550F" w:rsidP="00270B24">
      <w:pPr>
        <w:spacing w:line="360" w:lineRule="auto"/>
        <w:ind w:firstLine="567"/>
        <w:jc w:val="both"/>
      </w:pPr>
      <w:r>
        <w:t>Открытый урок Воробьёвой-Исаевой Л.Ф. по обществознания по теме «Общение» в 7 классе давался с целью показать, как на уроке можно использовать различные эффективные приёмы работы в паре и группе с разными видами источников информации (видео, аудио, текст). В течении урока были использованы приёмы сингапурских практик «Раунд-</w:t>
      </w:r>
      <w:proofErr w:type="spellStart"/>
      <w:r>
        <w:t>робин</w:t>
      </w:r>
      <w:proofErr w:type="spellEnd"/>
      <w:r>
        <w:t>», «</w:t>
      </w:r>
      <w:proofErr w:type="spellStart"/>
      <w:r>
        <w:t>куиз</w:t>
      </w:r>
      <w:proofErr w:type="spellEnd"/>
      <w:r>
        <w:t>-</w:t>
      </w:r>
      <w:proofErr w:type="spellStart"/>
      <w:r>
        <w:t>куиз</w:t>
      </w:r>
      <w:proofErr w:type="spellEnd"/>
      <w:r>
        <w:t xml:space="preserve">-трейд» и другие. Так же продемонстрированы были возможности личностного целеполагания с помощью индивидуальных </w:t>
      </w:r>
      <w:proofErr w:type="spellStart"/>
      <w:r>
        <w:t>стикеров</w:t>
      </w:r>
      <w:proofErr w:type="spellEnd"/>
      <w:r>
        <w:t>.</w:t>
      </w:r>
    </w:p>
    <w:p w:rsidR="00E2550F" w:rsidRDefault="00E2550F" w:rsidP="00270B24">
      <w:pPr>
        <w:spacing w:line="360" w:lineRule="auto"/>
        <w:ind w:firstLine="567"/>
        <w:jc w:val="both"/>
      </w:pPr>
      <w:r>
        <w:t xml:space="preserve">Следует отметить практико-ориентированность выступлений Агеевой Е.Г. и </w:t>
      </w:r>
      <w:proofErr w:type="spellStart"/>
      <w:r>
        <w:t>Анненко</w:t>
      </w:r>
      <w:proofErr w:type="spellEnd"/>
      <w:r>
        <w:t xml:space="preserve"> М.Л.</w:t>
      </w:r>
    </w:p>
    <w:p w:rsidR="00E2550F" w:rsidRDefault="00E2550F" w:rsidP="00270B24">
      <w:pPr>
        <w:spacing w:line="360" w:lineRule="auto"/>
        <w:ind w:firstLine="567"/>
        <w:jc w:val="both"/>
      </w:pPr>
      <w:r>
        <w:t xml:space="preserve">Елена Геннадьевна показала примеры своих заданий с уроков истории по работе с текстом из газет и журналов того времени по определению политических партий и их направленности работы. Задания очень сложные и интересные. Секция рекомендовала ей поучаствовать в конкурсе заданий по функциональной грамотности </w:t>
      </w:r>
      <w:r w:rsidR="00D179AD">
        <w:t>и опубликовать свои разработки.</w:t>
      </w:r>
    </w:p>
    <w:p w:rsidR="00D179AD" w:rsidRDefault="00D179AD" w:rsidP="00270B24">
      <w:pPr>
        <w:spacing w:line="360" w:lineRule="auto"/>
        <w:ind w:firstLine="567"/>
        <w:jc w:val="both"/>
      </w:pPr>
      <w:r>
        <w:t>Маргарита Леонидовна показала свои разработанные рабочие листы к урокам истории и обществознания, поделилась алгоритмом их разработки и возможностями использования на уроках при подготовке к итоговой аттестации.</w:t>
      </w:r>
    </w:p>
    <w:p w:rsidR="00D179AD" w:rsidRDefault="00D179AD" w:rsidP="00270B24">
      <w:pPr>
        <w:spacing w:line="360" w:lineRule="auto"/>
        <w:ind w:firstLine="567"/>
        <w:jc w:val="both"/>
      </w:pPr>
      <w:proofErr w:type="spellStart"/>
      <w:r>
        <w:t>Закутаева</w:t>
      </w:r>
      <w:proofErr w:type="spellEnd"/>
      <w:r>
        <w:t xml:space="preserve"> Оксана Александровна выступила с докладом по теме «Функциональное чтение на уроках истории», ей был представлен теоретический материал и совсем немного примеров из собственного опыта. Педагогу стоит обратить внимание на правила оформления презентация, стараться излагать материал самостоятельно и с пониманием того о чём рассказывает, пользоваться авторитетными источниками информации. А также всё-таки структурировать собственный опыт в данном направлении.</w:t>
      </w:r>
    </w:p>
    <w:p w:rsidR="00D179AD" w:rsidRDefault="00D179AD" w:rsidP="00270B24">
      <w:pPr>
        <w:spacing w:line="360" w:lineRule="auto"/>
        <w:ind w:firstLine="567"/>
        <w:jc w:val="both"/>
      </w:pPr>
      <w:r>
        <w:t>По плану в текущем учебном году должно было состояться ещё одно заседание на базе МКОУ «Павловская ООШ», но к сожалению, согласованности по дате так и не было достигнуто (в Павловской школе был карантин, затем школьные мероприятия, ВПР и экзамены), нас так и не смогли принять.</w:t>
      </w:r>
    </w:p>
    <w:p w:rsidR="00D179AD" w:rsidRDefault="00D179AD" w:rsidP="00270B24">
      <w:pPr>
        <w:spacing w:line="360" w:lineRule="auto"/>
        <w:ind w:firstLine="567"/>
        <w:jc w:val="both"/>
      </w:pPr>
      <w:r>
        <w:lastRenderedPageBreak/>
        <w:t>На июнь было решено оставить заседание в формате ВКР, т.к. тема «Изменения в учебном плане по предметам история и обществознание» актуально для всех педагогов района, а транспортная доступность не позволяет собраться всем вместе. Со следующего учебного года вводится отдельный модуль «История родного края», к которому следует готовиться заранее.</w:t>
      </w:r>
    </w:p>
    <w:p w:rsidR="00D179AD" w:rsidRDefault="00D179AD" w:rsidP="00270B24">
      <w:pPr>
        <w:spacing w:line="360" w:lineRule="auto"/>
        <w:ind w:firstLine="567"/>
        <w:jc w:val="both"/>
      </w:pPr>
      <w:r>
        <w:t>В течении года, также состоялись встречи педагогов секции при проверке олимпиад муниципального эт</w:t>
      </w:r>
      <w:r w:rsidR="00BD28D6">
        <w:t>апа, где также обсуждались задания с варианты подготовки к олимпиадам регионального уровня. В связи с изменением УП в последние два года, сокращение часов на обществознание (ушли отдельные модули по социологии, праву и политологии) результаты на региональном уровне стали хуже.</w:t>
      </w:r>
    </w:p>
    <w:p w:rsidR="00BD28D6" w:rsidRDefault="00BD28D6" w:rsidP="00270B24">
      <w:pPr>
        <w:spacing w:line="360" w:lineRule="auto"/>
        <w:ind w:firstLine="567"/>
        <w:jc w:val="both"/>
      </w:pPr>
      <w:r>
        <w:t>В следующем учебном году следует обратить внимание:</w:t>
      </w:r>
    </w:p>
    <w:p w:rsidR="00BD28D6" w:rsidRDefault="00BD28D6" w:rsidP="00270B24">
      <w:pPr>
        <w:spacing w:line="360" w:lineRule="auto"/>
        <w:ind w:firstLine="567"/>
        <w:jc w:val="both"/>
      </w:pPr>
      <w:r>
        <w:t>1. Внедрение нового модуля в предмет история. Анализ программы по истории родного края (достоинства и недостатки)</w:t>
      </w:r>
    </w:p>
    <w:p w:rsidR="00BD28D6" w:rsidRDefault="00BD28D6" w:rsidP="00270B24">
      <w:pPr>
        <w:spacing w:line="360" w:lineRule="auto"/>
        <w:ind w:firstLine="567"/>
        <w:jc w:val="both"/>
      </w:pPr>
      <w:r>
        <w:t xml:space="preserve">2. Возможно запланировать второе заседание МО по работе с теоретической частью (решение олимпиадных заданий и заданий ЕГЭ повышенной сложности) на каникулярное время, </w:t>
      </w:r>
      <w:r w:rsidR="005B5CC0">
        <w:t>чтобы</w:t>
      </w:r>
      <w:r>
        <w:t xml:space="preserve"> не привязываться и не отрываться от учебного процесса.</w:t>
      </w:r>
    </w:p>
    <w:p w:rsidR="00BD28D6" w:rsidRDefault="00BD28D6" w:rsidP="00270B24">
      <w:pPr>
        <w:spacing w:line="360" w:lineRule="auto"/>
        <w:ind w:firstLine="567"/>
        <w:jc w:val="both"/>
      </w:pPr>
      <w:r>
        <w:t>3. согласовать МО разных направлений по времени, что бы могли приехать узкие специалисты из отдалённых просёлков. (В этом учебном году ни разу ни на каком мероприятии не были педагоги из Павлово)</w:t>
      </w:r>
    </w:p>
    <w:p w:rsidR="00BD28D6" w:rsidRDefault="00BD28D6" w:rsidP="00270B24">
      <w:pPr>
        <w:spacing w:line="360" w:lineRule="auto"/>
        <w:ind w:firstLine="567"/>
        <w:jc w:val="both"/>
      </w:pPr>
      <w:r>
        <w:t>4. Провести неделю открытых уроков между школами.</w:t>
      </w:r>
    </w:p>
    <w:p w:rsidR="005B5CC0" w:rsidRPr="005B5CC0" w:rsidRDefault="005B5CC0" w:rsidP="00270B24">
      <w:pPr>
        <w:spacing w:line="360" w:lineRule="auto"/>
        <w:ind w:firstLine="567"/>
        <w:jc w:val="both"/>
      </w:pPr>
      <w:r>
        <w:t>5. Рассмотреть на заседании МО возможности использования ИИ при подготовке</w:t>
      </w:r>
      <w:bookmarkStart w:id="0" w:name="_GoBack"/>
      <w:bookmarkEnd w:id="0"/>
      <w:r>
        <w:t xml:space="preserve"> к урокам.</w:t>
      </w:r>
    </w:p>
    <w:p w:rsidR="00D179AD" w:rsidRPr="005B5CC0" w:rsidRDefault="00BD28D6" w:rsidP="00D179AD">
      <w:pPr>
        <w:spacing w:line="360" w:lineRule="auto"/>
        <w:jc w:val="both"/>
      </w:pPr>
      <w:r>
        <w:t xml:space="preserve"> </w:t>
      </w:r>
    </w:p>
    <w:p w:rsidR="00D179AD" w:rsidRPr="001E1E1A" w:rsidRDefault="00D179AD" w:rsidP="00270B24">
      <w:pPr>
        <w:spacing w:line="360" w:lineRule="auto"/>
        <w:ind w:firstLine="567"/>
        <w:jc w:val="both"/>
      </w:pPr>
    </w:p>
    <w:sectPr w:rsidR="00D179AD" w:rsidRPr="001E1E1A" w:rsidSect="001E0A40">
      <w:pgSz w:w="11906" w:h="16838"/>
      <w:pgMar w:top="851" w:right="74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642A0A9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</w:rPr>
    </w:lvl>
  </w:abstractNum>
  <w:abstractNum w:abstractNumId="3" w15:restartNumberingAfterBreak="0">
    <w:nsid w:val="006F623A"/>
    <w:multiLevelType w:val="hybridMultilevel"/>
    <w:tmpl w:val="21761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A24C8"/>
    <w:multiLevelType w:val="multilevel"/>
    <w:tmpl w:val="8DB0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7620B8"/>
    <w:multiLevelType w:val="multilevel"/>
    <w:tmpl w:val="C63E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64731B"/>
    <w:multiLevelType w:val="hybridMultilevel"/>
    <w:tmpl w:val="67B28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B2755"/>
    <w:multiLevelType w:val="hybridMultilevel"/>
    <w:tmpl w:val="22600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C75E0"/>
    <w:multiLevelType w:val="multilevel"/>
    <w:tmpl w:val="ED10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7F11A6"/>
    <w:multiLevelType w:val="hybridMultilevel"/>
    <w:tmpl w:val="356CC5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AF1D96"/>
    <w:multiLevelType w:val="hybridMultilevel"/>
    <w:tmpl w:val="51269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10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0D"/>
    <w:rsid w:val="000075EE"/>
    <w:rsid w:val="00007B7D"/>
    <w:rsid w:val="000119FF"/>
    <w:rsid w:val="00012659"/>
    <w:rsid w:val="000132D6"/>
    <w:rsid w:val="00014E71"/>
    <w:rsid w:val="00017E48"/>
    <w:rsid w:val="00027C1F"/>
    <w:rsid w:val="000341DC"/>
    <w:rsid w:val="000372D4"/>
    <w:rsid w:val="00037F78"/>
    <w:rsid w:val="000410B0"/>
    <w:rsid w:val="000414FC"/>
    <w:rsid w:val="000416DE"/>
    <w:rsid w:val="00041B39"/>
    <w:rsid w:val="00043A85"/>
    <w:rsid w:val="00045518"/>
    <w:rsid w:val="00046605"/>
    <w:rsid w:val="00047AAF"/>
    <w:rsid w:val="000519D1"/>
    <w:rsid w:val="00052462"/>
    <w:rsid w:val="00053CDC"/>
    <w:rsid w:val="000571C5"/>
    <w:rsid w:val="00061004"/>
    <w:rsid w:val="00062A56"/>
    <w:rsid w:val="000645A6"/>
    <w:rsid w:val="000647E3"/>
    <w:rsid w:val="00065743"/>
    <w:rsid w:val="00067329"/>
    <w:rsid w:val="00072185"/>
    <w:rsid w:val="00074D47"/>
    <w:rsid w:val="00077B1C"/>
    <w:rsid w:val="00083D4C"/>
    <w:rsid w:val="00085603"/>
    <w:rsid w:val="00086835"/>
    <w:rsid w:val="000876E2"/>
    <w:rsid w:val="00091989"/>
    <w:rsid w:val="00092A50"/>
    <w:rsid w:val="00095882"/>
    <w:rsid w:val="000A482D"/>
    <w:rsid w:val="000A57AE"/>
    <w:rsid w:val="000A62AC"/>
    <w:rsid w:val="000A7E76"/>
    <w:rsid w:val="000B0FD2"/>
    <w:rsid w:val="000B4B41"/>
    <w:rsid w:val="000C0A48"/>
    <w:rsid w:val="000C335B"/>
    <w:rsid w:val="000D1514"/>
    <w:rsid w:val="000E05B6"/>
    <w:rsid w:val="000E27A4"/>
    <w:rsid w:val="000E2E01"/>
    <w:rsid w:val="000E583B"/>
    <w:rsid w:val="000F16AC"/>
    <w:rsid w:val="001000F5"/>
    <w:rsid w:val="001002CB"/>
    <w:rsid w:val="00103BB4"/>
    <w:rsid w:val="00104513"/>
    <w:rsid w:val="001050A1"/>
    <w:rsid w:val="00111AF1"/>
    <w:rsid w:val="00112014"/>
    <w:rsid w:val="00113068"/>
    <w:rsid w:val="0012335A"/>
    <w:rsid w:val="001312FE"/>
    <w:rsid w:val="0013229E"/>
    <w:rsid w:val="00136235"/>
    <w:rsid w:val="00140BF4"/>
    <w:rsid w:val="0014183A"/>
    <w:rsid w:val="00142614"/>
    <w:rsid w:val="00144FD7"/>
    <w:rsid w:val="00145734"/>
    <w:rsid w:val="00147186"/>
    <w:rsid w:val="0015425E"/>
    <w:rsid w:val="00155568"/>
    <w:rsid w:val="00155FAD"/>
    <w:rsid w:val="00163880"/>
    <w:rsid w:val="00167FF5"/>
    <w:rsid w:val="00173079"/>
    <w:rsid w:val="00182511"/>
    <w:rsid w:val="001829AD"/>
    <w:rsid w:val="00182EE5"/>
    <w:rsid w:val="0019521E"/>
    <w:rsid w:val="00197DC6"/>
    <w:rsid w:val="001A1EAD"/>
    <w:rsid w:val="001A251D"/>
    <w:rsid w:val="001A694B"/>
    <w:rsid w:val="001B08DF"/>
    <w:rsid w:val="001B63B8"/>
    <w:rsid w:val="001C0077"/>
    <w:rsid w:val="001C3000"/>
    <w:rsid w:val="001C34D1"/>
    <w:rsid w:val="001C4902"/>
    <w:rsid w:val="001C5DF3"/>
    <w:rsid w:val="001C7DAB"/>
    <w:rsid w:val="001D0609"/>
    <w:rsid w:val="001D1FA4"/>
    <w:rsid w:val="001D2986"/>
    <w:rsid w:val="001D6DAD"/>
    <w:rsid w:val="001E0A40"/>
    <w:rsid w:val="001E1E1A"/>
    <w:rsid w:val="001E64B0"/>
    <w:rsid w:val="001E662F"/>
    <w:rsid w:val="001F2592"/>
    <w:rsid w:val="001F6A83"/>
    <w:rsid w:val="00211B1F"/>
    <w:rsid w:val="002143B5"/>
    <w:rsid w:val="00214A8F"/>
    <w:rsid w:val="00216AB9"/>
    <w:rsid w:val="00234CEE"/>
    <w:rsid w:val="00235106"/>
    <w:rsid w:val="00235662"/>
    <w:rsid w:val="00247D39"/>
    <w:rsid w:val="00250CDE"/>
    <w:rsid w:val="00251970"/>
    <w:rsid w:val="00251F89"/>
    <w:rsid w:val="002549FC"/>
    <w:rsid w:val="002600AF"/>
    <w:rsid w:val="00261135"/>
    <w:rsid w:val="002651B9"/>
    <w:rsid w:val="0027000A"/>
    <w:rsid w:val="00270147"/>
    <w:rsid w:val="00270B24"/>
    <w:rsid w:val="00271D16"/>
    <w:rsid w:val="00273294"/>
    <w:rsid w:val="00277E5E"/>
    <w:rsid w:val="002800E4"/>
    <w:rsid w:val="0028146F"/>
    <w:rsid w:val="00283D40"/>
    <w:rsid w:val="0028446C"/>
    <w:rsid w:val="002868BE"/>
    <w:rsid w:val="00286D0A"/>
    <w:rsid w:val="00295E25"/>
    <w:rsid w:val="00297294"/>
    <w:rsid w:val="00297B84"/>
    <w:rsid w:val="002A3D7D"/>
    <w:rsid w:val="002A3E12"/>
    <w:rsid w:val="002A53C7"/>
    <w:rsid w:val="002A5EF8"/>
    <w:rsid w:val="002A6C3B"/>
    <w:rsid w:val="002B2BF6"/>
    <w:rsid w:val="002B3D40"/>
    <w:rsid w:val="002B71AA"/>
    <w:rsid w:val="002C2990"/>
    <w:rsid w:val="002C4628"/>
    <w:rsid w:val="002D2D12"/>
    <w:rsid w:val="002D7618"/>
    <w:rsid w:val="002E333D"/>
    <w:rsid w:val="002E6770"/>
    <w:rsid w:val="002E7E8F"/>
    <w:rsid w:val="002F358B"/>
    <w:rsid w:val="002F5EFF"/>
    <w:rsid w:val="002F7B9A"/>
    <w:rsid w:val="00307223"/>
    <w:rsid w:val="003120D5"/>
    <w:rsid w:val="00317EA7"/>
    <w:rsid w:val="00324A3F"/>
    <w:rsid w:val="00326959"/>
    <w:rsid w:val="00326C5B"/>
    <w:rsid w:val="00327D76"/>
    <w:rsid w:val="00327EBF"/>
    <w:rsid w:val="00327F30"/>
    <w:rsid w:val="00327F7E"/>
    <w:rsid w:val="00331FA2"/>
    <w:rsid w:val="0033393A"/>
    <w:rsid w:val="00334AF5"/>
    <w:rsid w:val="00335F25"/>
    <w:rsid w:val="00342D24"/>
    <w:rsid w:val="00345006"/>
    <w:rsid w:val="00350ED4"/>
    <w:rsid w:val="003511DF"/>
    <w:rsid w:val="00352E20"/>
    <w:rsid w:val="00355131"/>
    <w:rsid w:val="0036454D"/>
    <w:rsid w:val="00364A32"/>
    <w:rsid w:val="00366125"/>
    <w:rsid w:val="00376CAB"/>
    <w:rsid w:val="003811BF"/>
    <w:rsid w:val="00386B6E"/>
    <w:rsid w:val="003942E0"/>
    <w:rsid w:val="00394B5F"/>
    <w:rsid w:val="003977FF"/>
    <w:rsid w:val="00397F7D"/>
    <w:rsid w:val="003A04D5"/>
    <w:rsid w:val="003B1BE5"/>
    <w:rsid w:val="003B1FEF"/>
    <w:rsid w:val="003B2D59"/>
    <w:rsid w:val="003B3CD6"/>
    <w:rsid w:val="003C0D5D"/>
    <w:rsid w:val="003C11C7"/>
    <w:rsid w:val="003C1406"/>
    <w:rsid w:val="003C1CE3"/>
    <w:rsid w:val="003C553D"/>
    <w:rsid w:val="003D18A2"/>
    <w:rsid w:val="003D2DA0"/>
    <w:rsid w:val="003D4C45"/>
    <w:rsid w:val="003D706B"/>
    <w:rsid w:val="003E10A0"/>
    <w:rsid w:val="003E2F7E"/>
    <w:rsid w:val="003F59A1"/>
    <w:rsid w:val="00400721"/>
    <w:rsid w:val="004047C6"/>
    <w:rsid w:val="00405128"/>
    <w:rsid w:val="00406BA9"/>
    <w:rsid w:val="00407461"/>
    <w:rsid w:val="00407810"/>
    <w:rsid w:val="0041210C"/>
    <w:rsid w:val="0041447D"/>
    <w:rsid w:val="00415D2B"/>
    <w:rsid w:val="004204DF"/>
    <w:rsid w:val="00423DE1"/>
    <w:rsid w:val="00427C39"/>
    <w:rsid w:val="0043526A"/>
    <w:rsid w:val="00437716"/>
    <w:rsid w:val="00440488"/>
    <w:rsid w:val="00443C1D"/>
    <w:rsid w:val="0044400D"/>
    <w:rsid w:val="00444344"/>
    <w:rsid w:val="00446965"/>
    <w:rsid w:val="0045390C"/>
    <w:rsid w:val="00455C6E"/>
    <w:rsid w:val="004566DA"/>
    <w:rsid w:val="00461179"/>
    <w:rsid w:val="00462295"/>
    <w:rsid w:val="00463E56"/>
    <w:rsid w:val="00465B3F"/>
    <w:rsid w:val="00472A16"/>
    <w:rsid w:val="00476E26"/>
    <w:rsid w:val="00482C0C"/>
    <w:rsid w:val="004831A5"/>
    <w:rsid w:val="004835DF"/>
    <w:rsid w:val="00483D8B"/>
    <w:rsid w:val="004844CB"/>
    <w:rsid w:val="004844E3"/>
    <w:rsid w:val="00487F3C"/>
    <w:rsid w:val="00492128"/>
    <w:rsid w:val="00493FFD"/>
    <w:rsid w:val="004A28D4"/>
    <w:rsid w:val="004A43A3"/>
    <w:rsid w:val="004A5799"/>
    <w:rsid w:val="004A727A"/>
    <w:rsid w:val="004B1022"/>
    <w:rsid w:val="004B349A"/>
    <w:rsid w:val="004B3EF0"/>
    <w:rsid w:val="004B59AD"/>
    <w:rsid w:val="004B7E28"/>
    <w:rsid w:val="004C03EC"/>
    <w:rsid w:val="004C21D3"/>
    <w:rsid w:val="004C243A"/>
    <w:rsid w:val="004C507E"/>
    <w:rsid w:val="004C5085"/>
    <w:rsid w:val="004D5D76"/>
    <w:rsid w:val="004E0437"/>
    <w:rsid w:val="004E51DE"/>
    <w:rsid w:val="00504DDE"/>
    <w:rsid w:val="0050647D"/>
    <w:rsid w:val="00513643"/>
    <w:rsid w:val="0051574B"/>
    <w:rsid w:val="005176EC"/>
    <w:rsid w:val="00531F57"/>
    <w:rsid w:val="0053367E"/>
    <w:rsid w:val="005422EE"/>
    <w:rsid w:val="00544E99"/>
    <w:rsid w:val="00544FEB"/>
    <w:rsid w:val="00546837"/>
    <w:rsid w:val="00547E9F"/>
    <w:rsid w:val="00551620"/>
    <w:rsid w:val="00551979"/>
    <w:rsid w:val="00554662"/>
    <w:rsid w:val="00557D3F"/>
    <w:rsid w:val="005649D1"/>
    <w:rsid w:val="00573D83"/>
    <w:rsid w:val="0057628C"/>
    <w:rsid w:val="00577785"/>
    <w:rsid w:val="00577955"/>
    <w:rsid w:val="00577CA6"/>
    <w:rsid w:val="005834DD"/>
    <w:rsid w:val="005845F4"/>
    <w:rsid w:val="005855DB"/>
    <w:rsid w:val="00587546"/>
    <w:rsid w:val="00594668"/>
    <w:rsid w:val="005A1353"/>
    <w:rsid w:val="005A3163"/>
    <w:rsid w:val="005A3571"/>
    <w:rsid w:val="005A546C"/>
    <w:rsid w:val="005A650D"/>
    <w:rsid w:val="005B083E"/>
    <w:rsid w:val="005B144C"/>
    <w:rsid w:val="005B4C5C"/>
    <w:rsid w:val="005B5CC0"/>
    <w:rsid w:val="005C1148"/>
    <w:rsid w:val="005C1B72"/>
    <w:rsid w:val="005C2705"/>
    <w:rsid w:val="005C6828"/>
    <w:rsid w:val="005D36AF"/>
    <w:rsid w:val="005D371B"/>
    <w:rsid w:val="005D4502"/>
    <w:rsid w:val="005D59BA"/>
    <w:rsid w:val="005E2725"/>
    <w:rsid w:val="005F1770"/>
    <w:rsid w:val="005F3818"/>
    <w:rsid w:val="005F3D3E"/>
    <w:rsid w:val="005F4D66"/>
    <w:rsid w:val="005F7373"/>
    <w:rsid w:val="0060181A"/>
    <w:rsid w:val="00604E42"/>
    <w:rsid w:val="00606111"/>
    <w:rsid w:val="006077AA"/>
    <w:rsid w:val="006116A9"/>
    <w:rsid w:val="0061248B"/>
    <w:rsid w:val="00613B4F"/>
    <w:rsid w:val="00613F77"/>
    <w:rsid w:val="00616C77"/>
    <w:rsid w:val="0062158C"/>
    <w:rsid w:val="00623E2E"/>
    <w:rsid w:val="006254DC"/>
    <w:rsid w:val="00627C42"/>
    <w:rsid w:val="00631441"/>
    <w:rsid w:val="006357BC"/>
    <w:rsid w:val="00640402"/>
    <w:rsid w:val="00641229"/>
    <w:rsid w:val="006420C0"/>
    <w:rsid w:val="00643FA0"/>
    <w:rsid w:val="00646236"/>
    <w:rsid w:val="00646B7A"/>
    <w:rsid w:val="006557B2"/>
    <w:rsid w:val="00656FB8"/>
    <w:rsid w:val="006578EB"/>
    <w:rsid w:val="006606F1"/>
    <w:rsid w:val="00661926"/>
    <w:rsid w:val="00662202"/>
    <w:rsid w:val="00664827"/>
    <w:rsid w:val="00666607"/>
    <w:rsid w:val="00666F50"/>
    <w:rsid w:val="0067062B"/>
    <w:rsid w:val="006740EE"/>
    <w:rsid w:val="00675AD1"/>
    <w:rsid w:val="00675BBD"/>
    <w:rsid w:val="0067605C"/>
    <w:rsid w:val="00676B29"/>
    <w:rsid w:val="00677CBB"/>
    <w:rsid w:val="00680D0F"/>
    <w:rsid w:val="006832DD"/>
    <w:rsid w:val="00684522"/>
    <w:rsid w:val="00684CB7"/>
    <w:rsid w:val="00685E36"/>
    <w:rsid w:val="0068789B"/>
    <w:rsid w:val="00692229"/>
    <w:rsid w:val="00692F22"/>
    <w:rsid w:val="00694287"/>
    <w:rsid w:val="006964C0"/>
    <w:rsid w:val="00696E1E"/>
    <w:rsid w:val="00697F8C"/>
    <w:rsid w:val="006A147F"/>
    <w:rsid w:val="006A7A2F"/>
    <w:rsid w:val="006A7F11"/>
    <w:rsid w:val="006B390A"/>
    <w:rsid w:val="006B3DF1"/>
    <w:rsid w:val="006B4584"/>
    <w:rsid w:val="006B556A"/>
    <w:rsid w:val="006B75D7"/>
    <w:rsid w:val="006B7C8E"/>
    <w:rsid w:val="006C3DDA"/>
    <w:rsid w:val="006C456D"/>
    <w:rsid w:val="006D0A60"/>
    <w:rsid w:val="006D4E6A"/>
    <w:rsid w:val="006D65A8"/>
    <w:rsid w:val="006E5070"/>
    <w:rsid w:val="006E50F8"/>
    <w:rsid w:val="006E6CA6"/>
    <w:rsid w:val="006F016D"/>
    <w:rsid w:val="006F428F"/>
    <w:rsid w:val="006F4840"/>
    <w:rsid w:val="006F53B4"/>
    <w:rsid w:val="006F5872"/>
    <w:rsid w:val="00701CD9"/>
    <w:rsid w:val="007034C3"/>
    <w:rsid w:val="0070377D"/>
    <w:rsid w:val="007042C2"/>
    <w:rsid w:val="007056B0"/>
    <w:rsid w:val="00706AE8"/>
    <w:rsid w:val="00712705"/>
    <w:rsid w:val="007161BD"/>
    <w:rsid w:val="00721309"/>
    <w:rsid w:val="007251DC"/>
    <w:rsid w:val="007263C1"/>
    <w:rsid w:val="00727A8E"/>
    <w:rsid w:val="00730E15"/>
    <w:rsid w:val="00732ECE"/>
    <w:rsid w:val="0074314E"/>
    <w:rsid w:val="007463EF"/>
    <w:rsid w:val="007477ED"/>
    <w:rsid w:val="00750A69"/>
    <w:rsid w:val="00754E48"/>
    <w:rsid w:val="007556E1"/>
    <w:rsid w:val="00755F66"/>
    <w:rsid w:val="00756752"/>
    <w:rsid w:val="00757648"/>
    <w:rsid w:val="00764666"/>
    <w:rsid w:val="00764809"/>
    <w:rsid w:val="00765136"/>
    <w:rsid w:val="00766F5C"/>
    <w:rsid w:val="00772233"/>
    <w:rsid w:val="00774E22"/>
    <w:rsid w:val="00776954"/>
    <w:rsid w:val="007807A0"/>
    <w:rsid w:val="007828A3"/>
    <w:rsid w:val="0078474B"/>
    <w:rsid w:val="00786FB1"/>
    <w:rsid w:val="00791014"/>
    <w:rsid w:val="007919C0"/>
    <w:rsid w:val="00792EE1"/>
    <w:rsid w:val="00796ED9"/>
    <w:rsid w:val="007976AB"/>
    <w:rsid w:val="007A047B"/>
    <w:rsid w:val="007A0BF2"/>
    <w:rsid w:val="007A4AF5"/>
    <w:rsid w:val="007A5FDE"/>
    <w:rsid w:val="007A645E"/>
    <w:rsid w:val="007A7D0D"/>
    <w:rsid w:val="007B65D0"/>
    <w:rsid w:val="007B7453"/>
    <w:rsid w:val="007B7CCF"/>
    <w:rsid w:val="007D0D28"/>
    <w:rsid w:val="007E02E4"/>
    <w:rsid w:val="007F1674"/>
    <w:rsid w:val="007F4886"/>
    <w:rsid w:val="0080132C"/>
    <w:rsid w:val="00804037"/>
    <w:rsid w:val="00805FBE"/>
    <w:rsid w:val="00805FFB"/>
    <w:rsid w:val="008064B2"/>
    <w:rsid w:val="008065D6"/>
    <w:rsid w:val="00806BBD"/>
    <w:rsid w:val="00807C0F"/>
    <w:rsid w:val="00810489"/>
    <w:rsid w:val="00813419"/>
    <w:rsid w:val="0081345C"/>
    <w:rsid w:val="00813C93"/>
    <w:rsid w:val="00814A93"/>
    <w:rsid w:val="00817015"/>
    <w:rsid w:val="0082022C"/>
    <w:rsid w:val="0082075A"/>
    <w:rsid w:val="0082515A"/>
    <w:rsid w:val="00827B4D"/>
    <w:rsid w:val="00834271"/>
    <w:rsid w:val="008409FB"/>
    <w:rsid w:val="00840F02"/>
    <w:rsid w:val="0084137C"/>
    <w:rsid w:val="008427EF"/>
    <w:rsid w:val="00842B49"/>
    <w:rsid w:val="00851C64"/>
    <w:rsid w:val="0085572A"/>
    <w:rsid w:val="008576AE"/>
    <w:rsid w:val="00857A6F"/>
    <w:rsid w:val="00861D63"/>
    <w:rsid w:val="00864442"/>
    <w:rsid w:val="008651A5"/>
    <w:rsid w:val="00866B65"/>
    <w:rsid w:val="00866CC8"/>
    <w:rsid w:val="00867080"/>
    <w:rsid w:val="00867879"/>
    <w:rsid w:val="008704E5"/>
    <w:rsid w:val="00874BAE"/>
    <w:rsid w:val="00874F92"/>
    <w:rsid w:val="00880499"/>
    <w:rsid w:val="00883721"/>
    <w:rsid w:val="00893C14"/>
    <w:rsid w:val="0089409E"/>
    <w:rsid w:val="008973CB"/>
    <w:rsid w:val="008A215C"/>
    <w:rsid w:val="008A3B1A"/>
    <w:rsid w:val="008A41C9"/>
    <w:rsid w:val="008A5080"/>
    <w:rsid w:val="008A5AEE"/>
    <w:rsid w:val="008B4A5A"/>
    <w:rsid w:val="008B626D"/>
    <w:rsid w:val="008D1516"/>
    <w:rsid w:val="008D1838"/>
    <w:rsid w:val="008E324E"/>
    <w:rsid w:val="008E392F"/>
    <w:rsid w:val="008E4A31"/>
    <w:rsid w:val="008E4C9C"/>
    <w:rsid w:val="008F3227"/>
    <w:rsid w:val="008F40C3"/>
    <w:rsid w:val="00900721"/>
    <w:rsid w:val="009015E5"/>
    <w:rsid w:val="00902039"/>
    <w:rsid w:val="00902708"/>
    <w:rsid w:val="0090331D"/>
    <w:rsid w:val="009038A0"/>
    <w:rsid w:val="00906647"/>
    <w:rsid w:val="00910D3A"/>
    <w:rsid w:val="00915653"/>
    <w:rsid w:val="00916897"/>
    <w:rsid w:val="009203B6"/>
    <w:rsid w:val="00921620"/>
    <w:rsid w:val="00924FC7"/>
    <w:rsid w:val="00927378"/>
    <w:rsid w:val="009278F4"/>
    <w:rsid w:val="009332D2"/>
    <w:rsid w:val="00933AF9"/>
    <w:rsid w:val="009340D7"/>
    <w:rsid w:val="009341F0"/>
    <w:rsid w:val="00934CB8"/>
    <w:rsid w:val="009411EA"/>
    <w:rsid w:val="00941FEB"/>
    <w:rsid w:val="009428BD"/>
    <w:rsid w:val="00947224"/>
    <w:rsid w:val="00954E64"/>
    <w:rsid w:val="00960528"/>
    <w:rsid w:val="00960C92"/>
    <w:rsid w:val="0096339C"/>
    <w:rsid w:val="0096354A"/>
    <w:rsid w:val="009654C7"/>
    <w:rsid w:val="00966252"/>
    <w:rsid w:val="0097259D"/>
    <w:rsid w:val="00972C39"/>
    <w:rsid w:val="00975B0E"/>
    <w:rsid w:val="009776B8"/>
    <w:rsid w:val="00980F62"/>
    <w:rsid w:val="00981DEC"/>
    <w:rsid w:val="00984ACA"/>
    <w:rsid w:val="00994D8A"/>
    <w:rsid w:val="00995AE3"/>
    <w:rsid w:val="009A1DF6"/>
    <w:rsid w:val="009A290F"/>
    <w:rsid w:val="009B66AA"/>
    <w:rsid w:val="009B77D8"/>
    <w:rsid w:val="009C09A7"/>
    <w:rsid w:val="009C2560"/>
    <w:rsid w:val="009C5747"/>
    <w:rsid w:val="009D0252"/>
    <w:rsid w:val="009D0C90"/>
    <w:rsid w:val="009D104F"/>
    <w:rsid w:val="009D2CFF"/>
    <w:rsid w:val="009D3313"/>
    <w:rsid w:val="009D44A2"/>
    <w:rsid w:val="009D588D"/>
    <w:rsid w:val="009D71E1"/>
    <w:rsid w:val="009E0FE8"/>
    <w:rsid w:val="009E24F1"/>
    <w:rsid w:val="009E5399"/>
    <w:rsid w:val="009E735F"/>
    <w:rsid w:val="009F0B13"/>
    <w:rsid w:val="009F1662"/>
    <w:rsid w:val="009F5C77"/>
    <w:rsid w:val="009F75D8"/>
    <w:rsid w:val="00A100FA"/>
    <w:rsid w:val="00A12D08"/>
    <w:rsid w:val="00A13ECF"/>
    <w:rsid w:val="00A144F8"/>
    <w:rsid w:val="00A25D6A"/>
    <w:rsid w:val="00A266DE"/>
    <w:rsid w:val="00A27731"/>
    <w:rsid w:val="00A356C5"/>
    <w:rsid w:val="00A41CA7"/>
    <w:rsid w:val="00A42C09"/>
    <w:rsid w:val="00A44B86"/>
    <w:rsid w:val="00A461E4"/>
    <w:rsid w:val="00A47CE5"/>
    <w:rsid w:val="00A50DD1"/>
    <w:rsid w:val="00A51E6A"/>
    <w:rsid w:val="00A579F6"/>
    <w:rsid w:val="00A61950"/>
    <w:rsid w:val="00A62B8F"/>
    <w:rsid w:val="00A66625"/>
    <w:rsid w:val="00A800D7"/>
    <w:rsid w:val="00A86414"/>
    <w:rsid w:val="00A87A21"/>
    <w:rsid w:val="00A87A9C"/>
    <w:rsid w:val="00A9029F"/>
    <w:rsid w:val="00A92512"/>
    <w:rsid w:val="00A92749"/>
    <w:rsid w:val="00AA0EFC"/>
    <w:rsid w:val="00AA6905"/>
    <w:rsid w:val="00AB17C1"/>
    <w:rsid w:val="00AB3508"/>
    <w:rsid w:val="00AB59FE"/>
    <w:rsid w:val="00AB5EF9"/>
    <w:rsid w:val="00AC00B0"/>
    <w:rsid w:val="00AC0337"/>
    <w:rsid w:val="00AC0BF8"/>
    <w:rsid w:val="00AC5955"/>
    <w:rsid w:val="00AD1AF3"/>
    <w:rsid w:val="00AD228B"/>
    <w:rsid w:val="00AD2D68"/>
    <w:rsid w:val="00AD2E43"/>
    <w:rsid w:val="00AD3687"/>
    <w:rsid w:val="00AD394B"/>
    <w:rsid w:val="00AD65EF"/>
    <w:rsid w:val="00AE32CA"/>
    <w:rsid w:val="00AE4E6B"/>
    <w:rsid w:val="00AE5394"/>
    <w:rsid w:val="00AF2439"/>
    <w:rsid w:val="00AF6FCD"/>
    <w:rsid w:val="00B019E0"/>
    <w:rsid w:val="00B01EDC"/>
    <w:rsid w:val="00B10A1C"/>
    <w:rsid w:val="00B11142"/>
    <w:rsid w:val="00B11EE3"/>
    <w:rsid w:val="00B15429"/>
    <w:rsid w:val="00B212EF"/>
    <w:rsid w:val="00B22992"/>
    <w:rsid w:val="00B23358"/>
    <w:rsid w:val="00B26EEE"/>
    <w:rsid w:val="00B270D6"/>
    <w:rsid w:val="00B30215"/>
    <w:rsid w:val="00B32189"/>
    <w:rsid w:val="00B3379C"/>
    <w:rsid w:val="00B36000"/>
    <w:rsid w:val="00B40159"/>
    <w:rsid w:val="00B40942"/>
    <w:rsid w:val="00B414BE"/>
    <w:rsid w:val="00B415EB"/>
    <w:rsid w:val="00B43913"/>
    <w:rsid w:val="00B439C7"/>
    <w:rsid w:val="00B45765"/>
    <w:rsid w:val="00B479FB"/>
    <w:rsid w:val="00B47F98"/>
    <w:rsid w:val="00B5221A"/>
    <w:rsid w:val="00B56C13"/>
    <w:rsid w:val="00B5760A"/>
    <w:rsid w:val="00B63629"/>
    <w:rsid w:val="00B645A9"/>
    <w:rsid w:val="00B6618F"/>
    <w:rsid w:val="00B666CA"/>
    <w:rsid w:val="00B706BD"/>
    <w:rsid w:val="00B734FF"/>
    <w:rsid w:val="00B74FE4"/>
    <w:rsid w:val="00B75AC6"/>
    <w:rsid w:val="00B8396A"/>
    <w:rsid w:val="00B91560"/>
    <w:rsid w:val="00B92981"/>
    <w:rsid w:val="00B93A94"/>
    <w:rsid w:val="00B949D7"/>
    <w:rsid w:val="00BA16E8"/>
    <w:rsid w:val="00BA3A4A"/>
    <w:rsid w:val="00BA671A"/>
    <w:rsid w:val="00BA7ACC"/>
    <w:rsid w:val="00BA7C85"/>
    <w:rsid w:val="00BB0509"/>
    <w:rsid w:val="00BB6226"/>
    <w:rsid w:val="00BB7B78"/>
    <w:rsid w:val="00BC1858"/>
    <w:rsid w:val="00BD109E"/>
    <w:rsid w:val="00BD1D8A"/>
    <w:rsid w:val="00BD2359"/>
    <w:rsid w:val="00BD28D6"/>
    <w:rsid w:val="00BD4F44"/>
    <w:rsid w:val="00BD7C85"/>
    <w:rsid w:val="00BD7FC1"/>
    <w:rsid w:val="00BE0011"/>
    <w:rsid w:val="00BE4B29"/>
    <w:rsid w:val="00BE628D"/>
    <w:rsid w:val="00BE70AE"/>
    <w:rsid w:val="00BF297B"/>
    <w:rsid w:val="00BF3C63"/>
    <w:rsid w:val="00BF5AE3"/>
    <w:rsid w:val="00BF6789"/>
    <w:rsid w:val="00BF6DAE"/>
    <w:rsid w:val="00C05F47"/>
    <w:rsid w:val="00C10697"/>
    <w:rsid w:val="00C156F7"/>
    <w:rsid w:val="00C15FAF"/>
    <w:rsid w:val="00C178CC"/>
    <w:rsid w:val="00C17E9E"/>
    <w:rsid w:val="00C211EE"/>
    <w:rsid w:val="00C27CF4"/>
    <w:rsid w:val="00C34DE2"/>
    <w:rsid w:val="00C34DEB"/>
    <w:rsid w:val="00C35457"/>
    <w:rsid w:val="00C37191"/>
    <w:rsid w:val="00C37500"/>
    <w:rsid w:val="00C41F55"/>
    <w:rsid w:val="00C45777"/>
    <w:rsid w:val="00C46985"/>
    <w:rsid w:val="00C474A3"/>
    <w:rsid w:val="00C5006F"/>
    <w:rsid w:val="00C50FD9"/>
    <w:rsid w:val="00C61CA7"/>
    <w:rsid w:val="00C620BD"/>
    <w:rsid w:val="00C62654"/>
    <w:rsid w:val="00C64FD6"/>
    <w:rsid w:val="00C67B4A"/>
    <w:rsid w:val="00C716D9"/>
    <w:rsid w:val="00C755EB"/>
    <w:rsid w:val="00C77035"/>
    <w:rsid w:val="00C77764"/>
    <w:rsid w:val="00C813FC"/>
    <w:rsid w:val="00C83256"/>
    <w:rsid w:val="00C86DBF"/>
    <w:rsid w:val="00C87A06"/>
    <w:rsid w:val="00C926DC"/>
    <w:rsid w:val="00C936FF"/>
    <w:rsid w:val="00C94AB2"/>
    <w:rsid w:val="00CA422D"/>
    <w:rsid w:val="00CA4BAB"/>
    <w:rsid w:val="00CB4424"/>
    <w:rsid w:val="00CB4D55"/>
    <w:rsid w:val="00CB6FB8"/>
    <w:rsid w:val="00CC42A5"/>
    <w:rsid w:val="00CC571D"/>
    <w:rsid w:val="00CC6019"/>
    <w:rsid w:val="00CD0783"/>
    <w:rsid w:val="00CD0824"/>
    <w:rsid w:val="00CD498C"/>
    <w:rsid w:val="00CE12BD"/>
    <w:rsid w:val="00CE2D8E"/>
    <w:rsid w:val="00CE5FA7"/>
    <w:rsid w:val="00CF042C"/>
    <w:rsid w:val="00CF082B"/>
    <w:rsid w:val="00CF46F4"/>
    <w:rsid w:val="00CF66D3"/>
    <w:rsid w:val="00D01971"/>
    <w:rsid w:val="00D02E3F"/>
    <w:rsid w:val="00D169A2"/>
    <w:rsid w:val="00D16DEE"/>
    <w:rsid w:val="00D175DB"/>
    <w:rsid w:val="00D179AD"/>
    <w:rsid w:val="00D17E30"/>
    <w:rsid w:val="00D21F8E"/>
    <w:rsid w:val="00D23C95"/>
    <w:rsid w:val="00D30288"/>
    <w:rsid w:val="00D32FF7"/>
    <w:rsid w:val="00D344F1"/>
    <w:rsid w:val="00D37811"/>
    <w:rsid w:val="00D37D08"/>
    <w:rsid w:val="00D41A34"/>
    <w:rsid w:val="00D43CCC"/>
    <w:rsid w:val="00D531F1"/>
    <w:rsid w:val="00D53EF2"/>
    <w:rsid w:val="00D54D41"/>
    <w:rsid w:val="00D55538"/>
    <w:rsid w:val="00D62BA9"/>
    <w:rsid w:val="00D63476"/>
    <w:rsid w:val="00D65313"/>
    <w:rsid w:val="00D65D6A"/>
    <w:rsid w:val="00D70550"/>
    <w:rsid w:val="00D70738"/>
    <w:rsid w:val="00D70CBA"/>
    <w:rsid w:val="00D71351"/>
    <w:rsid w:val="00D71436"/>
    <w:rsid w:val="00D72A25"/>
    <w:rsid w:val="00D7479E"/>
    <w:rsid w:val="00D74837"/>
    <w:rsid w:val="00D925C0"/>
    <w:rsid w:val="00D92933"/>
    <w:rsid w:val="00DA1169"/>
    <w:rsid w:val="00DA236A"/>
    <w:rsid w:val="00DA3B25"/>
    <w:rsid w:val="00DA5216"/>
    <w:rsid w:val="00DA7B3E"/>
    <w:rsid w:val="00DA7FD2"/>
    <w:rsid w:val="00DB5460"/>
    <w:rsid w:val="00DB74C8"/>
    <w:rsid w:val="00DC22E9"/>
    <w:rsid w:val="00DC3F7B"/>
    <w:rsid w:val="00DC444E"/>
    <w:rsid w:val="00DD00A7"/>
    <w:rsid w:val="00DD0DC8"/>
    <w:rsid w:val="00DD6E60"/>
    <w:rsid w:val="00DD7DF0"/>
    <w:rsid w:val="00DE2CAC"/>
    <w:rsid w:val="00DE3207"/>
    <w:rsid w:val="00DF6926"/>
    <w:rsid w:val="00DF74EF"/>
    <w:rsid w:val="00E00131"/>
    <w:rsid w:val="00E01151"/>
    <w:rsid w:val="00E0159B"/>
    <w:rsid w:val="00E05C84"/>
    <w:rsid w:val="00E05DBF"/>
    <w:rsid w:val="00E10417"/>
    <w:rsid w:val="00E123F3"/>
    <w:rsid w:val="00E13559"/>
    <w:rsid w:val="00E135E4"/>
    <w:rsid w:val="00E173AE"/>
    <w:rsid w:val="00E2494E"/>
    <w:rsid w:val="00E2550F"/>
    <w:rsid w:val="00E268CC"/>
    <w:rsid w:val="00E27868"/>
    <w:rsid w:val="00E3476B"/>
    <w:rsid w:val="00E35CFD"/>
    <w:rsid w:val="00E36540"/>
    <w:rsid w:val="00E3686C"/>
    <w:rsid w:val="00E37560"/>
    <w:rsid w:val="00E4404A"/>
    <w:rsid w:val="00E473EA"/>
    <w:rsid w:val="00E633DD"/>
    <w:rsid w:val="00E67035"/>
    <w:rsid w:val="00E670FF"/>
    <w:rsid w:val="00E75F51"/>
    <w:rsid w:val="00E77599"/>
    <w:rsid w:val="00E77AB3"/>
    <w:rsid w:val="00E77F73"/>
    <w:rsid w:val="00E808CF"/>
    <w:rsid w:val="00E8559D"/>
    <w:rsid w:val="00E90957"/>
    <w:rsid w:val="00E921DE"/>
    <w:rsid w:val="00E944E1"/>
    <w:rsid w:val="00EA03F7"/>
    <w:rsid w:val="00EA051C"/>
    <w:rsid w:val="00EA3822"/>
    <w:rsid w:val="00EA3C69"/>
    <w:rsid w:val="00EA5EAE"/>
    <w:rsid w:val="00EB4BB4"/>
    <w:rsid w:val="00EB50B6"/>
    <w:rsid w:val="00EB6635"/>
    <w:rsid w:val="00EC1A13"/>
    <w:rsid w:val="00ED3811"/>
    <w:rsid w:val="00EE3D32"/>
    <w:rsid w:val="00EE6AE9"/>
    <w:rsid w:val="00EF0B42"/>
    <w:rsid w:val="00EF1B27"/>
    <w:rsid w:val="00EF5CA4"/>
    <w:rsid w:val="00EF6A01"/>
    <w:rsid w:val="00F00C2C"/>
    <w:rsid w:val="00F01B37"/>
    <w:rsid w:val="00F02F18"/>
    <w:rsid w:val="00F03BC9"/>
    <w:rsid w:val="00F053AB"/>
    <w:rsid w:val="00F10C54"/>
    <w:rsid w:val="00F10D84"/>
    <w:rsid w:val="00F12533"/>
    <w:rsid w:val="00F13E32"/>
    <w:rsid w:val="00F16936"/>
    <w:rsid w:val="00F17F45"/>
    <w:rsid w:val="00F215C3"/>
    <w:rsid w:val="00F23EC2"/>
    <w:rsid w:val="00F23EF6"/>
    <w:rsid w:val="00F256D5"/>
    <w:rsid w:val="00F303F3"/>
    <w:rsid w:val="00F418C9"/>
    <w:rsid w:val="00F42895"/>
    <w:rsid w:val="00F4607F"/>
    <w:rsid w:val="00F5690D"/>
    <w:rsid w:val="00F6050C"/>
    <w:rsid w:val="00F61F24"/>
    <w:rsid w:val="00F6365E"/>
    <w:rsid w:val="00F72FEA"/>
    <w:rsid w:val="00F75CFF"/>
    <w:rsid w:val="00F807AD"/>
    <w:rsid w:val="00F935CC"/>
    <w:rsid w:val="00F936C0"/>
    <w:rsid w:val="00F95F49"/>
    <w:rsid w:val="00FA1734"/>
    <w:rsid w:val="00FA6D3A"/>
    <w:rsid w:val="00FB00FE"/>
    <w:rsid w:val="00FB0FD8"/>
    <w:rsid w:val="00FB53A4"/>
    <w:rsid w:val="00FB5C66"/>
    <w:rsid w:val="00FB74BC"/>
    <w:rsid w:val="00FC3702"/>
    <w:rsid w:val="00FD03C1"/>
    <w:rsid w:val="00FD35B5"/>
    <w:rsid w:val="00FD7E0C"/>
    <w:rsid w:val="00FE63EB"/>
    <w:rsid w:val="00FE74AC"/>
    <w:rsid w:val="00FF15A2"/>
    <w:rsid w:val="00FF31DD"/>
    <w:rsid w:val="00FF3F75"/>
    <w:rsid w:val="00FF41FB"/>
    <w:rsid w:val="00FF4E12"/>
    <w:rsid w:val="00FF564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256A7-F6F9-49B7-B181-A40C77C8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5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522"/>
    <w:pPr>
      <w:suppressAutoHyphens/>
      <w:spacing w:after="200" w:line="276" w:lineRule="auto"/>
      <w:ind w:left="708"/>
    </w:pPr>
    <w:rPr>
      <w:rFonts w:ascii="Calibri" w:hAnsi="Calibri" w:cs="Calibri"/>
      <w:sz w:val="22"/>
      <w:szCs w:val="22"/>
      <w:lang w:eastAsia="ar-SA"/>
    </w:rPr>
  </w:style>
  <w:style w:type="paragraph" w:styleId="a4">
    <w:name w:val="No Spacing"/>
    <w:uiPriority w:val="1"/>
    <w:qFormat/>
    <w:rsid w:val="008E4C9C"/>
    <w:rPr>
      <w:sz w:val="22"/>
      <w:szCs w:val="22"/>
      <w:lang w:val="en-US" w:eastAsia="en-US" w:bidi="en-US"/>
    </w:rPr>
  </w:style>
  <w:style w:type="paragraph" w:styleId="a5">
    <w:name w:val="Body Text Indent"/>
    <w:basedOn w:val="a"/>
    <w:link w:val="a6"/>
    <w:semiHidden/>
    <w:unhideWhenUsed/>
    <w:rsid w:val="00C37500"/>
    <w:pPr>
      <w:ind w:left="4956"/>
    </w:pPr>
  </w:style>
  <w:style w:type="character" w:customStyle="1" w:styleId="a6">
    <w:name w:val="Основной текст с отступом Знак"/>
    <w:basedOn w:val="a0"/>
    <w:link w:val="a5"/>
    <w:semiHidden/>
    <w:rsid w:val="00C37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666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O\Desktop\&#1056;&#1052;&#1054;%202019\&#1055;&#1083;&#1072;&#1085;%20&#1056;&#1052;&#1054;%20&#1080;&#1089;&#1090;.%20&#1075;&#1077;&#1086;&#1075;&#1088;.&#1085;&#1072;%202018%20-%202019%20&#1091;&#1095;.&#1075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План РМО ист. геогр.на 2018 - 2019 уч.г.</Template>
  <TotalTime>0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admin</cp:lastModifiedBy>
  <cp:revision>2</cp:revision>
  <dcterms:created xsi:type="dcterms:W3CDTF">2025-06-03T08:58:00Z</dcterms:created>
  <dcterms:modified xsi:type="dcterms:W3CDTF">2025-06-03T08:58:00Z</dcterms:modified>
</cp:coreProperties>
</file>